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DD8" w14:textId="77777777" w:rsidR="00776C19" w:rsidRDefault="00776C19" w:rsidP="00075E3B">
      <w:r w:rsidRPr="00776C1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C36257" wp14:editId="14A089BC">
                <wp:simplePos x="1076325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818120" cy="10058400"/>
                <wp:effectExtent l="0" t="0" r="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35EAB2-4F97-405E-90A2-25C66E2D288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0" cy="10058400"/>
                          <a:chOff x="0" y="0"/>
                          <a:chExt cx="7814310" cy="100584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A3290156-183B-4ADF-80D1-69507457BC5B}"/>
                            </a:ext>
                          </a:extLst>
                        </wps:cNvPr>
                        <wps:cNvSpPr/>
                        <wps:spPr>
                          <a:xfrm>
                            <a:off x="2286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phic 1" descr="Blue shape">
                            <a:extLst>
                              <a:ext uri="{FF2B5EF4-FFF2-40B4-BE49-F238E27FC236}">
                                <a16:creationId xmlns:a16="http://schemas.microsoft.com/office/drawing/2014/main" id="{EF431EBE-F9E3-49E2-AA71-FF8BB5D2B2B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23260"/>
                            <a:ext cx="7814310" cy="389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6" descr="Little fox">
                            <a:extLst>
                              <a:ext uri="{FF2B5EF4-FFF2-40B4-BE49-F238E27FC236}">
                                <a16:creationId xmlns:a16="http://schemas.microsoft.com/office/drawing/2014/main" id="{05C1E8E6-6F86-490C-9149-90A3C134FB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945" y="3817620"/>
                            <a:ext cx="6865620" cy="4589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5" descr="Yellow shape">
                            <a:extLst>
                              <a:ext uri="{FF2B5EF4-FFF2-40B4-BE49-F238E27FC236}">
                                <a16:creationId xmlns:a16="http://schemas.microsoft.com/office/drawing/2014/main" id="{4F0EE883-CE84-4A24-BDE3-672BB0157E3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" y="6486525"/>
                            <a:ext cx="7791450" cy="35560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oup 6" descr="Ribbon">
                          <a:extLst>
                            <a:ext uri="{FF2B5EF4-FFF2-40B4-BE49-F238E27FC236}">
                              <a16:creationId xmlns:a16="http://schemas.microsoft.com/office/drawing/2014/main" id="{90C8F272-A4D9-4FA4-A9C8-F58F2BE22ECC}"/>
                            </a:ext>
                          </a:extLst>
                        </wpg:cNvPr>
                        <wpg:cNvGrpSpPr/>
                        <wpg:grpSpPr>
                          <a:xfrm>
                            <a:off x="555625" y="1029970"/>
                            <a:ext cx="6681470" cy="1662430"/>
                            <a:chOff x="555625" y="1029970"/>
                            <a:chExt cx="6681470" cy="1662896"/>
                          </a:xfrm>
                        </wpg:grpSpPr>
                        <pic:pic xmlns:pic="http://schemas.openxmlformats.org/drawingml/2006/picture">
                          <pic:nvPicPr>
                            <pic:cNvPr id="17" name="Graphic 7" descr="Ribbon">
                              <a:extLst>
                                <a:ext uri="{FF2B5EF4-FFF2-40B4-BE49-F238E27FC236}">
                                  <a16:creationId xmlns:a16="http://schemas.microsoft.com/office/drawing/2014/main" id="{FB55FE1D-FAD4-412F-8AD7-0184CDB7901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5625" y="1029970"/>
                              <a:ext cx="6681470" cy="165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Graphic 8" descr="Ribbon shadow">
                              <a:extLst>
                                <a:ext uri="{FF2B5EF4-FFF2-40B4-BE49-F238E27FC236}">
                                  <a16:creationId xmlns:a16="http://schemas.microsoft.com/office/drawing/2014/main" id="{833CDDBA-04F3-4C41-996D-A02A7B9FD94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2233" y="2083266"/>
                              <a:ext cx="5403215" cy="609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Graphic 9" descr="Ribbon">
                              <a:extLst>
                                <a:ext uri="{FF2B5EF4-FFF2-40B4-BE49-F238E27FC236}">
                                  <a16:creationId xmlns:a16="http://schemas.microsoft.com/office/drawing/2014/main" id="{321D8A60-1A36-4D3C-8CE0-CF5C4CF11F2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2233" y="2048542"/>
                              <a:ext cx="5414010" cy="4057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Graphic 11" descr="Little fox">
                            <a:extLst>
                              <a:ext uri="{FF2B5EF4-FFF2-40B4-BE49-F238E27FC236}">
                                <a16:creationId xmlns:a16="http://schemas.microsoft.com/office/drawing/2014/main" id="{8DB69A5A-A0E4-400A-999C-7855881CBE0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4460" y="7010400"/>
                            <a:ext cx="5619115" cy="10782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Group 8" descr="Orange circle">
                          <a:extLst>
                            <a:ext uri="{FF2B5EF4-FFF2-40B4-BE49-F238E27FC236}">
                              <a16:creationId xmlns:a16="http://schemas.microsoft.com/office/drawing/2014/main" id="{E2843727-72EC-4C11-86B9-3FAC49CF5A6B}"/>
                            </a:ext>
                          </a:extLst>
                        </wpg:cNvPr>
                        <wpg:cNvGrpSpPr/>
                        <wpg:grpSpPr>
                          <a:xfrm>
                            <a:off x="699135" y="7715250"/>
                            <a:ext cx="1864360" cy="1864360"/>
                            <a:chOff x="699135" y="7715250"/>
                            <a:chExt cx="1864360" cy="1864360"/>
                          </a:xfrm>
                        </wpg:grpSpPr>
                        <pic:pic xmlns:pic="http://schemas.openxmlformats.org/drawingml/2006/picture">
                          <pic:nvPicPr>
                            <pic:cNvPr id="15" name="Graphic 12" descr="Orange circle">
                              <a:extLst>
                                <a:ext uri="{FF2B5EF4-FFF2-40B4-BE49-F238E27FC236}">
                                  <a16:creationId xmlns:a16="http://schemas.microsoft.com/office/drawing/2014/main" id="{4E7771CB-137D-47BF-88BD-4A83DC89228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9135" y="7715250"/>
                              <a:ext cx="1864360" cy="186436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Graphic 13" descr="Circle shadow">
                              <a:extLst>
                                <a:ext uri="{FF2B5EF4-FFF2-40B4-BE49-F238E27FC236}">
                                  <a16:creationId xmlns:a16="http://schemas.microsoft.com/office/drawing/2014/main" id="{333F3B6A-0C54-4C04-8CE9-C712771F4FF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9135" y="7715250"/>
                              <a:ext cx="1864360" cy="9639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Graphic 18" descr="Little fox">
                            <a:extLst>
                              <a:ext uri="{FF2B5EF4-FFF2-40B4-BE49-F238E27FC236}">
                                <a16:creationId xmlns:a16="http://schemas.microsoft.com/office/drawing/2014/main" id="{C25BD96C-FA98-479D-BC6D-F0CD31D1D87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9090" y="2947035"/>
                            <a:ext cx="5428615" cy="485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phic 15" descr="Little fox">
                            <a:extLst>
                              <a:ext uri="{FF2B5EF4-FFF2-40B4-BE49-F238E27FC236}">
                                <a16:creationId xmlns:a16="http://schemas.microsoft.com/office/drawing/2014/main" id="{9E32C081-9C97-4014-8344-F7A38544E5C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3075" y="3058795"/>
                            <a:ext cx="5273675" cy="454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phic 17" descr="Little fox">
                            <a:extLst>
                              <a:ext uri="{FF2B5EF4-FFF2-40B4-BE49-F238E27FC236}">
                                <a16:creationId xmlns:a16="http://schemas.microsoft.com/office/drawing/2014/main" id="{53C0BA29-00A8-48EB-AD40-50FF580B65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1170" y="3068955"/>
                            <a:ext cx="5273675" cy="4625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phic 21" descr="Little fox">
                            <a:extLst>
                              <a:ext uri="{FF2B5EF4-FFF2-40B4-BE49-F238E27FC236}">
                                <a16:creationId xmlns:a16="http://schemas.microsoft.com/office/drawing/2014/main" id="{3FBB0FDC-31A2-41A6-9461-F6A7FA5A8D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3905" y="4627880"/>
                            <a:ext cx="1464945" cy="2425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phic 22" descr="Little fox">
                            <a:extLst>
                              <a:ext uri="{FF2B5EF4-FFF2-40B4-BE49-F238E27FC236}">
                                <a16:creationId xmlns:a16="http://schemas.microsoft.com/office/drawing/2014/main" id="{622C9FE9-A248-45C8-A2AB-B1BEC9FC6C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9835" y="7029450"/>
                            <a:ext cx="2797175" cy="6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>
                          <a:extLst>
                            <a:ext uri="{FF2B5EF4-FFF2-40B4-BE49-F238E27FC236}">
                              <a16:creationId xmlns:a16="http://schemas.microsoft.com/office/drawing/2014/main" id="{62C7BB7F-337F-400B-852E-3E173210C03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2860" y="0"/>
                            <a:ext cx="6858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non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0388A4" id="Group 19" o:spid="_x0000_s1026" alt="&quot;&quot;" style="position:absolute;margin-left:0;margin-top:0;width:615.6pt;height:11in;z-index:-251657216;mso-position-horizontal:center;mso-position-horizontal-relative:page;mso-position-vertical:top;mso-position-vertical-relative:page;mso-width-relative:margin" coordsize="78143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">
                <v:rect id="Rectangle 2" o:spid="_x0000_s1027" style="position:absolute;left:228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" fillcolor="#93cef5 [289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" o:spid="_x0000_s1028" type="#_x0000_t75" alt="Blue shape" style="position:absolute;top:32232;width:78143;height:38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">
                  <v:imagedata r:id="rId38" o:title="Blue shape"/>
                </v:shape>
                <v:shape id="Graphic 6" o:spid="_x0000_s1029" type="#_x0000_t75" alt="Little fox" style="position:absolute;left:4489;top:38176;width:68656;height:45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">
                  <v:imagedata r:id="rId39" o:title="Little fox"/>
                </v:shape>
                <v:shape id="Graphic 5" o:spid="_x0000_s1030" type="#_x0000_t75" alt="Yellow shape" style="position:absolute;left:38;top:64865;width:77914;height:35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">
                  <v:imagedata r:id="rId40" o:title="Yellow shape"/>
                </v:shape>
                <v:group id="Group 6" o:spid="_x0000_s1031" alt="Ribbon" style="position:absolute;left:5556;top:10299;width:66814;height:16625" coordorigin="5556,10299" coordsize="66814,1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Graphic 7" o:spid="_x0000_s1032" type="#_x0000_t75" alt="Ribbon" style="position:absolute;left:5556;top:10299;width:66814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">
                    <v:imagedata r:id="rId41" o:title="Ribbon"/>
                  </v:shape>
                  <v:shape id="Graphic 8" o:spid="_x0000_s1033" type="#_x0000_t75" alt="Ribbon shadow" style="position:absolute;left:11922;top:20832;width:5403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">
                    <v:imagedata r:id="rId42" o:title="Ribbon shadow"/>
                  </v:shape>
                  <v:shape id="Graphic 9" o:spid="_x0000_s1034" type="#_x0000_t75" alt="Ribbon" style="position:absolute;left:11922;top:20485;width:54140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">
                    <v:imagedata r:id="rId43" o:title="Ribbon"/>
                  </v:shape>
                </v:group>
                <v:shape id="Graphic 11" o:spid="_x0000_s1035" type="#_x0000_t75" alt="Little fox" style="position:absolute;left:13944;top:70104;width:56191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">
                  <v:imagedata r:id="rId44" o:title="Little fox"/>
                </v:shape>
                <v:group id="Group 8" o:spid="_x0000_s1036" alt="Orange circle" style="position:absolute;left:6991;top:77152;width:18643;height:18644" coordorigin="6991,77152" coordsize="18643,1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Graphic 12" o:spid="_x0000_s1037" type="#_x0000_t75" alt="Orange circle" style="position:absolute;left:6991;top:77152;width:18643;height:18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">
                    <v:imagedata r:id="rId45" o:title="Orange circle"/>
                  </v:shape>
                  <v:shape id="Graphic 13" o:spid="_x0000_s1038" type="#_x0000_t75" alt="Circle shadow" style="position:absolute;left:6991;top:77152;width:18643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">
                    <v:imagedata r:id="rId46" o:title="Circle shadow"/>
                  </v:shape>
                </v:group>
                <v:shape id="Graphic 18" o:spid="_x0000_s1039" type="#_x0000_t75" alt="Little fox" style="position:absolute;left:16090;top:29470;width:54287;height:48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">
                  <v:imagedata r:id="rId47" o:title="Little fox"/>
                </v:shape>
                <v:shape id="Graphic 15" o:spid="_x0000_s1040" type="#_x0000_t75" alt="Little fox" style="position:absolute;left:17430;top:30587;width:52737;height:4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">
                  <v:imagedata r:id="rId48" o:title="Little fox"/>
                </v:shape>
                <v:shape id="Graphic 17" o:spid="_x0000_s1041" type="#_x0000_t75" alt="Little fox" style="position:absolute;left:17411;top:30689;width:52737;height:4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">
                  <v:imagedata r:id="rId49" o:title="Little fox"/>
                </v:shape>
                <v:shape id="Graphic 21" o:spid="_x0000_s1042" type="#_x0000_t75" alt="Little fox" style="position:absolute;left:33039;top:46278;width:14649;height:24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">
                  <v:imagedata r:id="rId50" o:title="Little fox"/>
                </v:shape>
                <v:shape id="Graphic 22" o:spid="_x0000_s1043" type="#_x0000_t75" alt="Little fox" style="position:absolute;left:24898;top:70294;width:27972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">
                  <v:imagedata r:id="rId51" o:title="Little fox"/>
                </v:shape>
                <v:rect id="Rectangle 14" o:spid="_x0000_s1044" style="position:absolute;left:228;width:68580;height:45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" filled="f" fillcolor="#1b4b88 [3204]" stroked="f" strokecolor="black [3213]">
                  <v:shadow color="#7eaed7 [3214]"/>
                  <v:textbox style="mso-fit-shape-to-text:t"/>
                </v:rect>
                <w10:wrap anchorx="page" anchory="page"/>
              </v:group>
            </w:pict>
          </mc:Fallback>
        </mc:AlternateContent>
      </w:r>
    </w:p>
    <w:p w14:paraId="43D3EA28" w14:textId="0E25250F" w:rsidR="00776C19" w:rsidRPr="005F144D" w:rsidRDefault="00405B73" w:rsidP="00405B73">
      <w:pPr>
        <w:pStyle w:val="Heading1"/>
        <w:tabs>
          <w:tab w:val="center" w:pos="5400"/>
          <w:tab w:val="right" w:pos="10800"/>
        </w:tabs>
        <w:jc w:val="left"/>
      </w:pPr>
      <w:r>
        <w:tab/>
      </w:r>
      <w:sdt>
        <w:sdtPr>
          <w:id w:val="-539815636"/>
          <w:placeholder>
            <w:docPart w:val="BB2E04DB27084BB98BDDEC1FD8BBFECB"/>
          </w:placeholder>
          <w:temporary/>
          <w:showingPlcHdr/>
          <w15:appearance w15:val="hidden"/>
        </w:sdtPr>
        <w:sdtEndPr/>
        <w:sdtContent>
          <w:r w:rsidR="00075E3B" w:rsidRPr="005F144D">
            <w:t>PLEASE, JOIN Us FOR A</w:t>
          </w:r>
        </w:sdtContent>
      </w:sdt>
      <w:r>
        <w:tab/>
      </w:r>
    </w:p>
    <w:p w14:paraId="42D05B21" w14:textId="77777777" w:rsidR="00B82019" w:rsidRDefault="00B82019" w:rsidP="00075E3B">
      <w:pPr>
        <w:pStyle w:val="Title"/>
        <w:rPr>
          <w:sz w:val="56"/>
        </w:rPr>
      </w:pPr>
      <w:r w:rsidRPr="00B82019">
        <w:rPr>
          <w:sz w:val="56"/>
        </w:rPr>
        <w:t>Building Parent Capacity</w:t>
      </w:r>
      <w:r>
        <w:rPr>
          <w:sz w:val="56"/>
        </w:rPr>
        <w:t xml:space="preserve"> </w:t>
      </w:r>
    </w:p>
    <w:p w14:paraId="33CACD55" w14:textId="58C2F5D8" w:rsidR="00776C19" w:rsidRPr="00B82019" w:rsidRDefault="00F40A54" w:rsidP="00075E3B">
      <w:pPr>
        <w:pStyle w:val="Title"/>
        <w:rPr>
          <w:sz w:val="56"/>
        </w:rPr>
      </w:pPr>
      <w:r>
        <w:rPr>
          <w:sz w:val="56"/>
        </w:rPr>
        <w:t xml:space="preserve">What is a </w:t>
      </w:r>
      <w:r w:rsidR="00A24CD3">
        <w:rPr>
          <w:sz w:val="56"/>
        </w:rPr>
        <w:t>Parent Leader</w:t>
      </w:r>
      <w:r w:rsidR="00D61386">
        <w:rPr>
          <w:sz w:val="56"/>
        </w:rPr>
        <w:t>?</w:t>
      </w:r>
    </w:p>
    <w:p w14:paraId="063416B1" w14:textId="5B03403C" w:rsidR="00776C19" w:rsidRPr="00075E3B" w:rsidRDefault="00405B73" w:rsidP="00405B73">
      <w:pPr>
        <w:pStyle w:val="Heading2"/>
        <w:tabs>
          <w:tab w:val="center" w:pos="5400"/>
          <w:tab w:val="right" w:pos="10800"/>
        </w:tabs>
        <w:jc w:val="left"/>
      </w:pPr>
      <w: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7026"/>
      </w:tblGrid>
      <w:tr w:rsidR="00075E3B" w14:paraId="14CFDF95" w14:textId="77777777" w:rsidTr="008F6565">
        <w:tc>
          <w:tcPr>
            <w:tcW w:w="3673" w:type="dxa"/>
          </w:tcPr>
          <w:p w14:paraId="17572B7E" w14:textId="64931F9B" w:rsidR="00075E3B" w:rsidRPr="00075E3B" w:rsidRDefault="00B82019" w:rsidP="00075E3B">
            <w:pPr>
              <w:pStyle w:val="Subtitle"/>
            </w:pPr>
            <w:r>
              <w:t>20</w:t>
            </w:r>
          </w:p>
          <w:p w14:paraId="062C342E" w14:textId="1EF1BE77" w:rsidR="00075E3B" w:rsidRPr="00B82019" w:rsidRDefault="00B82019" w:rsidP="00075E3B">
            <w:pPr>
              <w:pStyle w:val="Heading5"/>
              <w:rPr>
                <w:sz w:val="32"/>
                <w:szCs w:val="32"/>
              </w:rPr>
            </w:pPr>
            <w:r w:rsidRPr="00B82019">
              <w:rPr>
                <w:sz w:val="32"/>
                <w:szCs w:val="32"/>
              </w:rPr>
              <w:t>February</w:t>
            </w:r>
          </w:p>
        </w:tc>
        <w:tc>
          <w:tcPr>
            <w:tcW w:w="6839" w:type="dxa"/>
          </w:tcPr>
          <w:p w14:paraId="68DA6D0D" w14:textId="7DCED3BA" w:rsidR="00075E3B" w:rsidRPr="00BE36ED" w:rsidRDefault="00BE36ED" w:rsidP="00075E3B">
            <w:pPr>
              <w:pStyle w:val="Heading3"/>
              <w:rPr>
                <w:sz w:val="40"/>
                <w:szCs w:val="40"/>
              </w:rPr>
            </w:pPr>
            <w:r w:rsidRPr="00BE36ED">
              <w:rPr>
                <w:sz w:val="40"/>
                <w:szCs w:val="40"/>
              </w:rPr>
              <w:t>Day &amp;</w:t>
            </w:r>
            <w:r w:rsidR="00B82019" w:rsidRPr="00BE36ED">
              <w:rPr>
                <w:sz w:val="40"/>
                <w:szCs w:val="40"/>
              </w:rPr>
              <w:t xml:space="preserve">Time:  </w:t>
            </w:r>
            <w:r w:rsidR="00117BAB">
              <w:rPr>
                <w:sz w:val="40"/>
                <w:szCs w:val="40"/>
              </w:rPr>
              <w:t>Thursday</w:t>
            </w:r>
            <w:r>
              <w:rPr>
                <w:sz w:val="40"/>
                <w:szCs w:val="40"/>
              </w:rPr>
              <w:t xml:space="preserve"> @ </w:t>
            </w:r>
            <w:r w:rsidR="007E4ED8">
              <w:rPr>
                <w:sz w:val="40"/>
                <w:szCs w:val="40"/>
              </w:rPr>
              <w:t>11</w:t>
            </w:r>
            <w:r w:rsidR="00B82019" w:rsidRPr="00BE36ED">
              <w:rPr>
                <w:sz w:val="40"/>
                <w:szCs w:val="40"/>
              </w:rPr>
              <w:t>:00</w:t>
            </w:r>
            <w:r w:rsidR="007E4ED8">
              <w:rPr>
                <w:sz w:val="40"/>
                <w:szCs w:val="40"/>
              </w:rPr>
              <w:t>a</w:t>
            </w:r>
            <w:r w:rsidR="00B82019" w:rsidRPr="00BE36ED">
              <w:rPr>
                <w:sz w:val="40"/>
                <w:szCs w:val="40"/>
              </w:rPr>
              <w:t>m</w:t>
            </w:r>
          </w:p>
          <w:p w14:paraId="1E96693C" w14:textId="1E671F3E" w:rsidR="00075E3B" w:rsidRPr="00BE36ED" w:rsidRDefault="00B82019" w:rsidP="00075E3B">
            <w:pPr>
              <w:pStyle w:val="Heading4"/>
              <w:rPr>
                <w:color w:val="1B4B88" w:themeColor="accent1"/>
                <w:sz w:val="24"/>
              </w:rPr>
            </w:pPr>
            <w:r w:rsidRPr="00BE36ED">
              <w:rPr>
                <w:color w:val="1B4B88" w:themeColor="accent1"/>
                <w:sz w:val="24"/>
              </w:rPr>
              <w:t xml:space="preserve">Where: </w:t>
            </w:r>
            <w:r w:rsidR="00A203B0">
              <w:rPr>
                <w:color w:val="1B4B88" w:themeColor="accent1"/>
                <w:sz w:val="24"/>
              </w:rPr>
              <w:t xml:space="preserve">Wheeless Rd Elementary </w:t>
            </w:r>
            <w:r w:rsidR="00BE36ED" w:rsidRPr="00BE36ED">
              <w:rPr>
                <w:color w:val="1B4B88" w:themeColor="accent1"/>
                <w:sz w:val="24"/>
              </w:rPr>
              <w:t>(</w:t>
            </w:r>
            <w:proofErr w:type="gramStart"/>
            <w:r w:rsidR="00D61386" w:rsidRPr="00BE36ED">
              <w:rPr>
                <w:color w:val="1B4B88" w:themeColor="accent1"/>
                <w:sz w:val="24"/>
              </w:rPr>
              <w:t xml:space="preserve">Cafeteria)  </w:t>
            </w:r>
            <w:r w:rsidRPr="00BE36ED">
              <w:rPr>
                <w:color w:val="1B4B88" w:themeColor="accent1"/>
                <w:sz w:val="24"/>
              </w:rPr>
              <w:t xml:space="preserve"> </w:t>
            </w:r>
            <w:proofErr w:type="gramEnd"/>
            <w:r w:rsidRPr="00BE36ED">
              <w:rPr>
                <w:color w:val="1B4B88" w:themeColor="accent1"/>
                <w:sz w:val="24"/>
              </w:rPr>
              <w:t xml:space="preserve">                         Address 2530 Wheeless Rd, Augusta, GA  </w:t>
            </w:r>
            <w:r w:rsidR="00405B73">
              <w:rPr>
                <w:color w:val="1B4B88" w:themeColor="accent1"/>
                <w:sz w:val="24"/>
              </w:rPr>
              <w:t xml:space="preserve">      </w:t>
            </w:r>
            <w:r w:rsidR="00883775">
              <w:rPr>
                <w:b w:val="0"/>
                <w:bCs/>
                <w:noProof/>
              </w:rPr>
              <w:drawing>
                <wp:inline distT="0" distB="0" distL="0" distR="0" wp14:anchorId="253965F0" wp14:editId="37845EC3">
                  <wp:extent cx="385445" cy="342900"/>
                  <wp:effectExtent l="0" t="0" r="0" b="0"/>
                  <wp:docPr id="1568628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22" cy="3435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5B73">
              <w:rPr>
                <w:color w:val="1B4B88" w:themeColor="accent1"/>
                <w:sz w:val="24"/>
              </w:rPr>
              <w:t xml:space="preserve">  </w:t>
            </w:r>
          </w:p>
          <w:p w14:paraId="6020F18E" w14:textId="34624135" w:rsidR="00BE36ED" w:rsidRPr="00BE36ED" w:rsidRDefault="00BE36ED" w:rsidP="00BE36ED">
            <w:pPr>
              <w:rPr>
                <w:b/>
                <w:bCs/>
              </w:rPr>
            </w:pPr>
            <w:r w:rsidRPr="00BE36ED">
              <w:rPr>
                <w:b/>
                <w:bCs/>
              </w:rPr>
              <w:t xml:space="preserve">Date: </w:t>
            </w:r>
            <w:r w:rsidR="007E4ED8">
              <w:rPr>
                <w:b/>
                <w:bCs/>
              </w:rPr>
              <w:t>September 24</w:t>
            </w:r>
            <w:r w:rsidR="007E4ED8" w:rsidRPr="007E4ED8">
              <w:rPr>
                <w:b/>
                <w:bCs/>
                <w:vertAlign w:val="superscript"/>
              </w:rPr>
              <w:t>th</w:t>
            </w:r>
            <w:r w:rsidR="007E4ED8">
              <w:rPr>
                <w:b/>
                <w:bCs/>
              </w:rPr>
              <w:t>, 202</w:t>
            </w:r>
            <w:r w:rsidR="00CB3EC1">
              <w:rPr>
                <w:b/>
                <w:bCs/>
              </w:rPr>
              <w:t>5</w:t>
            </w:r>
          </w:p>
          <w:p w14:paraId="0B4FF0A7" w14:textId="440D1FD0" w:rsidR="00075E3B" w:rsidRPr="001441E4" w:rsidRDefault="00075E3B" w:rsidP="00075E3B"/>
        </w:tc>
      </w:tr>
    </w:tbl>
    <w:p w14:paraId="05C1115A" w14:textId="77777777" w:rsidR="008B383B" w:rsidRPr="00D40D6A" w:rsidRDefault="008B383B" w:rsidP="00075E3B"/>
    <w:sectPr w:rsidR="008B383B" w:rsidRPr="00D40D6A" w:rsidSect="004B384B">
      <w:pgSz w:w="12240" w:h="15840" w:code="1"/>
      <w:pgMar w:top="360" w:right="720" w:bottom="360" w:left="720" w:header="28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91A80" w14:textId="77777777" w:rsidR="00EE2033" w:rsidRDefault="00EE2033" w:rsidP="009E5751">
      <w:pPr>
        <w:spacing w:line="240" w:lineRule="auto"/>
      </w:pPr>
      <w:r>
        <w:separator/>
      </w:r>
    </w:p>
  </w:endnote>
  <w:endnote w:type="continuationSeparator" w:id="0">
    <w:p w14:paraId="4FF91FC5" w14:textId="77777777" w:rsidR="00EE2033" w:rsidRDefault="00EE2033" w:rsidP="009E5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24E7" w14:textId="77777777" w:rsidR="00EE2033" w:rsidRDefault="00EE2033" w:rsidP="009E5751">
      <w:pPr>
        <w:spacing w:line="240" w:lineRule="auto"/>
      </w:pPr>
      <w:r>
        <w:separator/>
      </w:r>
    </w:p>
  </w:footnote>
  <w:footnote w:type="continuationSeparator" w:id="0">
    <w:p w14:paraId="10A1122B" w14:textId="77777777" w:rsidR="00EE2033" w:rsidRDefault="00EE2033" w:rsidP="009E57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19"/>
    <w:rsid w:val="00045221"/>
    <w:rsid w:val="0004531E"/>
    <w:rsid w:val="00075E3B"/>
    <w:rsid w:val="00085232"/>
    <w:rsid w:val="00093FE7"/>
    <w:rsid w:val="000B12E4"/>
    <w:rsid w:val="000B3F0A"/>
    <w:rsid w:val="00112620"/>
    <w:rsid w:val="00117BAB"/>
    <w:rsid w:val="001368C6"/>
    <w:rsid w:val="001441E4"/>
    <w:rsid w:val="00146E7F"/>
    <w:rsid w:val="00195D57"/>
    <w:rsid w:val="0019734A"/>
    <w:rsid w:val="001A1105"/>
    <w:rsid w:val="001E5CA3"/>
    <w:rsid w:val="001F209B"/>
    <w:rsid w:val="00210B74"/>
    <w:rsid w:val="002141F5"/>
    <w:rsid w:val="0026689E"/>
    <w:rsid w:val="0027489D"/>
    <w:rsid w:val="00281C87"/>
    <w:rsid w:val="002A3DDE"/>
    <w:rsid w:val="002A4D4A"/>
    <w:rsid w:val="00315E43"/>
    <w:rsid w:val="00325003"/>
    <w:rsid w:val="003465B5"/>
    <w:rsid w:val="00353C91"/>
    <w:rsid w:val="00361D5E"/>
    <w:rsid w:val="00373675"/>
    <w:rsid w:val="003864F8"/>
    <w:rsid w:val="003C41AE"/>
    <w:rsid w:val="003E1BCF"/>
    <w:rsid w:val="003E51C2"/>
    <w:rsid w:val="003E5B3A"/>
    <w:rsid w:val="00405B73"/>
    <w:rsid w:val="00432452"/>
    <w:rsid w:val="0044427D"/>
    <w:rsid w:val="004449A8"/>
    <w:rsid w:val="00480178"/>
    <w:rsid w:val="004B384B"/>
    <w:rsid w:val="004B4530"/>
    <w:rsid w:val="004B65AB"/>
    <w:rsid w:val="00506CFF"/>
    <w:rsid w:val="00532879"/>
    <w:rsid w:val="00560D2F"/>
    <w:rsid w:val="00583423"/>
    <w:rsid w:val="005D1E57"/>
    <w:rsid w:val="005E0B9F"/>
    <w:rsid w:val="005E3C8B"/>
    <w:rsid w:val="005F144D"/>
    <w:rsid w:val="00600408"/>
    <w:rsid w:val="00616E2C"/>
    <w:rsid w:val="00687836"/>
    <w:rsid w:val="00712B81"/>
    <w:rsid w:val="00713C0B"/>
    <w:rsid w:val="00737550"/>
    <w:rsid w:val="00756BC9"/>
    <w:rsid w:val="00776C19"/>
    <w:rsid w:val="00790813"/>
    <w:rsid w:val="007D4B19"/>
    <w:rsid w:val="007E4ED8"/>
    <w:rsid w:val="007E5512"/>
    <w:rsid w:val="00800AB0"/>
    <w:rsid w:val="00840999"/>
    <w:rsid w:val="00841782"/>
    <w:rsid w:val="00841CA7"/>
    <w:rsid w:val="0084320F"/>
    <w:rsid w:val="00864107"/>
    <w:rsid w:val="008653DE"/>
    <w:rsid w:val="00875662"/>
    <w:rsid w:val="00883775"/>
    <w:rsid w:val="008B383B"/>
    <w:rsid w:val="008F1C99"/>
    <w:rsid w:val="008F6565"/>
    <w:rsid w:val="00931CD2"/>
    <w:rsid w:val="00946416"/>
    <w:rsid w:val="00951780"/>
    <w:rsid w:val="009708A8"/>
    <w:rsid w:val="00974C90"/>
    <w:rsid w:val="00981A3C"/>
    <w:rsid w:val="00991346"/>
    <w:rsid w:val="009C79B1"/>
    <w:rsid w:val="009E5751"/>
    <w:rsid w:val="00A00556"/>
    <w:rsid w:val="00A13FC9"/>
    <w:rsid w:val="00A203B0"/>
    <w:rsid w:val="00A24CD3"/>
    <w:rsid w:val="00A6052E"/>
    <w:rsid w:val="00A844B6"/>
    <w:rsid w:val="00A91213"/>
    <w:rsid w:val="00AA0A45"/>
    <w:rsid w:val="00AA24C2"/>
    <w:rsid w:val="00AF5152"/>
    <w:rsid w:val="00AF5758"/>
    <w:rsid w:val="00B4551E"/>
    <w:rsid w:val="00B5319F"/>
    <w:rsid w:val="00B544B7"/>
    <w:rsid w:val="00B82019"/>
    <w:rsid w:val="00B82178"/>
    <w:rsid w:val="00B9406D"/>
    <w:rsid w:val="00BB6430"/>
    <w:rsid w:val="00BC1F98"/>
    <w:rsid w:val="00BE36ED"/>
    <w:rsid w:val="00C0021A"/>
    <w:rsid w:val="00C2299E"/>
    <w:rsid w:val="00C25E5C"/>
    <w:rsid w:val="00C56AF0"/>
    <w:rsid w:val="00C62485"/>
    <w:rsid w:val="00CA7535"/>
    <w:rsid w:val="00CB030D"/>
    <w:rsid w:val="00CB3EC1"/>
    <w:rsid w:val="00CC69DD"/>
    <w:rsid w:val="00CE16BA"/>
    <w:rsid w:val="00CE6936"/>
    <w:rsid w:val="00D40D6A"/>
    <w:rsid w:val="00D542D1"/>
    <w:rsid w:val="00D61386"/>
    <w:rsid w:val="00D857BC"/>
    <w:rsid w:val="00DE7A21"/>
    <w:rsid w:val="00E219BA"/>
    <w:rsid w:val="00E23094"/>
    <w:rsid w:val="00E35F9F"/>
    <w:rsid w:val="00E36A83"/>
    <w:rsid w:val="00ED1789"/>
    <w:rsid w:val="00EE0ED1"/>
    <w:rsid w:val="00EE106E"/>
    <w:rsid w:val="00EE2033"/>
    <w:rsid w:val="00EE3A74"/>
    <w:rsid w:val="00EF4DF3"/>
    <w:rsid w:val="00F07A7C"/>
    <w:rsid w:val="00F40A54"/>
    <w:rsid w:val="00FA5E26"/>
    <w:rsid w:val="00FB642A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7C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B4B88" w:themeColor="accent1"/>
        <w:sz w:val="24"/>
        <w:szCs w:val="24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84B"/>
  </w:style>
  <w:style w:type="paragraph" w:styleId="Heading1">
    <w:name w:val="heading 1"/>
    <w:basedOn w:val="Normal"/>
    <w:next w:val="Normal"/>
    <w:link w:val="Heading1Char"/>
    <w:uiPriority w:val="9"/>
    <w:qFormat/>
    <w:rsid w:val="004B384B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b/>
      <w:caps/>
      <w:color w:val="7F271D" w:themeColor="accent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65"/>
    <w:pPr>
      <w:keepNext/>
      <w:keepLines/>
      <w:spacing w:after="8600" w:line="240" w:lineRule="auto"/>
      <w:contextualSpacing/>
      <w:jc w:val="center"/>
      <w:outlineLvl w:val="1"/>
    </w:pPr>
    <w:rPr>
      <w:rFonts w:eastAsiaTheme="majorEastAsia" w:cstheme="majorBidi"/>
      <w:b/>
      <w:color w:val="5175A4" w:themeColor="accent2"/>
      <w:sz w:val="4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105"/>
    <w:pPr>
      <w:keepNext/>
      <w:keepLines/>
      <w:spacing w:line="780" w:lineRule="exact"/>
      <w:outlineLvl w:val="2"/>
    </w:pPr>
    <w:rPr>
      <w:rFonts w:asciiTheme="majorHAnsi" w:eastAsiaTheme="majorEastAsia" w:hAnsiTheme="majorHAnsi" w:cstheme="majorBidi"/>
      <w:b/>
      <w:color w:val="FF6600" w:themeColor="accent5"/>
      <w:sz w:val="7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5AB"/>
    <w:pPr>
      <w:keepNext/>
      <w:keepLines/>
      <w:spacing w:after="120" w:line="600" w:lineRule="exact"/>
      <w:outlineLvl w:val="3"/>
    </w:pPr>
    <w:rPr>
      <w:rFonts w:eastAsiaTheme="majorEastAsia" w:cstheme="majorBidi"/>
      <w:b/>
      <w:iCs/>
      <w:color w:val="7F271D" w:themeColor="accent4"/>
      <w:sz w:val="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65"/>
    <w:pPr>
      <w:keepNext/>
      <w:keepLines/>
      <w:spacing w:line="192" w:lineRule="auto"/>
      <w:jc w:val="center"/>
      <w:outlineLvl w:val="4"/>
    </w:pPr>
    <w:rPr>
      <w:rFonts w:eastAsiaTheme="majorEastAsia" w:cstheme="majorBidi"/>
      <w:b/>
      <w:caps/>
      <w:color w:val="FFFF66" w:themeColor="accent3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5751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2E"/>
  </w:style>
  <w:style w:type="paragraph" w:styleId="Footer">
    <w:name w:val="footer"/>
    <w:basedOn w:val="Normal"/>
    <w:link w:val="FooterChar"/>
    <w:uiPriority w:val="99"/>
    <w:semiHidden/>
    <w:rsid w:val="009E5751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52E"/>
  </w:style>
  <w:style w:type="paragraph" w:styleId="BalloonText">
    <w:name w:val="Balloon Text"/>
    <w:basedOn w:val="Normal"/>
    <w:link w:val="BalloonTextChar"/>
    <w:uiPriority w:val="99"/>
    <w:semiHidden/>
    <w:unhideWhenUsed/>
    <w:rsid w:val="009E57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5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6CFF"/>
    <w:pPr>
      <w:spacing w:after="480" w:line="240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4"/>
      <w:szCs w:val="56"/>
      <w14:shadow w14:blurRad="12700" w14:dist="63500" w14:dir="2700000" w14:sx="100000" w14:sy="100000" w14:kx="0" w14:ky="0" w14:algn="ctr">
        <w14:schemeClr w14:val="tx1">
          <w14:alpha w14:val="80000"/>
        </w14:scheme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506CF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94"/>
      <w:szCs w:val="56"/>
      <w14:shadow w14:blurRad="12700" w14:dist="63500" w14:dir="2700000" w14:sx="100000" w14:sy="100000" w14:kx="0" w14:ky="0" w14:algn="ctr">
        <w14:schemeClr w14:val="tx1">
          <w14:alpha w14:val="80000"/>
        </w14:schemeClr>
      </w14:shadow>
    </w:rPr>
  </w:style>
  <w:style w:type="character" w:styleId="PlaceholderText">
    <w:name w:val="Placeholder Text"/>
    <w:basedOn w:val="DefaultParagraphFont"/>
    <w:uiPriority w:val="99"/>
    <w:semiHidden/>
    <w:rsid w:val="005D1E57"/>
    <w:rPr>
      <w:color w:val="808080"/>
    </w:rPr>
  </w:style>
  <w:style w:type="table" w:styleId="TableGrid">
    <w:name w:val="Table Grid"/>
    <w:basedOn w:val="TableNormal"/>
    <w:uiPriority w:val="39"/>
    <w:rsid w:val="00AF51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384B"/>
    <w:rPr>
      <w:rFonts w:eastAsiaTheme="majorEastAsia" w:cstheme="majorBidi"/>
      <w:b/>
      <w:caps/>
      <w:color w:val="7F271D" w:themeColor="accent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6565"/>
    <w:rPr>
      <w:rFonts w:eastAsiaTheme="majorEastAsia" w:cstheme="majorBidi"/>
      <w:b/>
      <w:color w:val="5175A4" w:themeColor="accent2"/>
      <w:sz w:val="46"/>
      <w:szCs w:val="26"/>
    </w:rPr>
  </w:style>
  <w:style w:type="character" w:styleId="Strong">
    <w:name w:val="Strong"/>
    <w:basedOn w:val="DefaultParagraphFont"/>
    <w:uiPriority w:val="22"/>
    <w:semiHidden/>
    <w:rsid w:val="004449A8"/>
    <w:rPr>
      <w:rFonts w:asciiTheme="minorHAnsi" w:hAnsiTheme="minorHAnsi"/>
      <w:b/>
      <w:bCs/>
      <w:color w:val="BCE1F9" w:themeColor="text2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A1105"/>
    <w:rPr>
      <w:rFonts w:asciiTheme="majorHAnsi" w:eastAsiaTheme="majorEastAsia" w:hAnsiTheme="majorHAnsi" w:cstheme="majorBidi"/>
      <w:b/>
      <w:color w:val="FF6600" w:themeColor="accent5"/>
      <w:sz w:val="7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5AB"/>
    <w:rPr>
      <w:rFonts w:eastAsiaTheme="majorEastAsia" w:cstheme="majorBidi"/>
      <w:b/>
      <w:iCs/>
      <w:color w:val="7F271D" w:themeColor="accent4"/>
      <w:sz w:val="50"/>
    </w:rPr>
  </w:style>
  <w:style w:type="character" w:customStyle="1" w:styleId="Heading5Char">
    <w:name w:val="Heading 5 Char"/>
    <w:basedOn w:val="DefaultParagraphFont"/>
    <w:link w:val="Heading5"/>
    <w:uiPriority w:val="9"/>
    <w:rsid w:val="008F6565"/>
    <w:rPr>
      <w:rFonts w:eastAsiaTheme="majorEastAsia" w:cstheme="majorBidi"/>
      <w:b/>
      <w:caps/>
      <w:color w:val="FFFF66" w:themeColor="accent3"/>
      <w:sz w:val="4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65"/>
    <w:pPr>
      <w:numPr>
        <w:ilvl w:val="1"/>
      </w:numPr>
      <w:spacing w:line="192" w:lineRule="auto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170"/>
      <w14:shadow w14:blurRad="12700" w14:dist="63500" w14:dir="2700000" w14:sx="100000" w14:sy="100000" w14:kx="0" w14:ky="0" w14:algn="ctr">
        <w14:schemeClr w14:val="tx1">
          <w14:alpha w14:val="80000"/>
        </w14:scheme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8F6565"/>
    <w:rPr>
      <w:rFonts w:asciiTheme="majorHAnsi" w:eastAsiaTheme="minorEastAsia" w:hAnsiTheme="majorHAnsi"/>
      <w:b/>
      <w:color w:val="FFFFFF" w:themeColor="background1"/>
      <w:spacing w:val="15"/>
      <w:sz w:val="170"/>
      <w14:shadow w14:blurRad="12700" w14:dist="63500" w14:dir="2700000" w14:sx="100000" w14:sy="100000" w14:kx="0" w14:ky="0" w14:algn="ctr">
        <w14:schemeClr w14:val="tx1">
          <w14:alpha w14:val="80000"/>
        </w14:scheme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sv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svg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sv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image" Target="media/image22.sv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sv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Jo3\AppData\Roaming\Microsoft\Templates\Sip%20and%20se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2E04DB27084BB98BDDEC1FD8BB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E935-60E2-4924-B94B-D4CE60B468D5}"/>
      </w:docPartPr>
      <w:docPartBody>
        <w:p w:rsidR="008E02B6" w:rsidRDefault="008E02B6">
          <w:pPr>
            <w:pStyle w:val="BB2E04DB27084BB98BDDEC1FD8BBFECB"/>
          </w:pPr>
          <w:r w:rsidRPr="005F144D">
            <w:t>PLEASE, JOIN Us FOR 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27"/>
    <w:rsid w:val="00190172"/>
    <w:rsid w:val="00195D57"/>
    <w:rsid w:val="0026689E"/>
    <w:rsid w:val="00281C87"/>
    <w:rsid w:val="007C3F27"/>
    <w:rsid w:val="008B08AF"/>
    <w:rsid w:val="008E02B6"/>
    <w:rsid w:val="00931CD2"/>
    <w:rsid w:val="00AA0A45"/>
    <w:rsid w:val="00C52249"/>
    <w:rsid w:val="00F07A7C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E04DB27084BB98BDDEC1FD8BBFECB">
    <w:name w:val="BB2E04DB27084BB98BDDEC1FD8BBF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7">
      <a:dk1>
        <a:srgbClr val="000000"/>
      </a:dk1>
      <a:lt1>
        <a:sysClr val="window" lastClr="FFFFFF"/>
      </a:lt1>
      <a:dk2>
        <a:srgbClr val="BCE1F9"/>
      </a:dk2>
      <a:lt2>
        <a:srgbClr val="7EAED7"/>
      </a:lt2>
      <a:accent1>
        <a:srgbClr val="1B4B88"/>
      </a:accent1>
      <a:accent2>
        <a:srgbClr val="5175A4"/>
      </a:accent2>
      <a:accent3>
        <a:srgbClr val="FFFF66"/>
      </a:accent3>
      <a:accent4>
        <a:srgbClr val="7F271D"/>
      </a:accent4>
      <a:accent5>
        <a:srgbClr val="FF6600"/>
      </a:accent5>
      <a:accent6>
        <a:srgbClr val="BF4C00"/>
      </a:accent6>
      <a:hlink>
        <a:srgbClr val="1B4B88"/>
      </a:hlink>
      <a:folHlink>
        <a:srgbClr val="1B4B88"/>
      </a:folHlink>
    </a:clrScheme>
    <a:fontScheme name="Custom 54">
      <a:majorFont>
        <a:latin typeface="Gill Sans M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2473-6640-4A30-8E83-344A71D16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8F1DB-F8D0-4AF0-85BC-5E1C1F45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3AB3D-646C-454C-825A-66E552B5616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C30A827-4C4D-4BE1-B953-31C6B9BA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Sip and see flyer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2025-09-10T14:48:00Z</dcterms:created>
  <dcterms:modified xsi:type="dcterms:W3CDTF">2025-09-10T14:48:00Z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